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1E" w:rsidRDefault="002F081E" w:rsidP="002F54A6">
      <w:pPr>
        <w:pStyle w:val="NoSpacing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Výsledky soutěže:  Nejhezčí velikonoční kraslice</w:t>
      </w:r>
    </w:p>
    <w:p w:rsidR="002F081E" w:rsidRDefault="002F081E" w:rsidP="002F54A6">
      <w:pPr>
        <w:pStyle w:val="NoSpacing"/>
        <w:jc w:val="center"/>
        <w:rPr>
          <w:sz w:val="48"/>
          <w:szCs w:val="48"/>
          <w:u w:val="single"/>
        </w:rPr>
      </w:pP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Soutěže se účastnili žáci ze všech tříd 1. stupně, proto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za splnění úkolu získává každá třída 10 bodů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do soutěže Mendíci.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Všechny kraslice jsou nápaditě a zajímavě nazdobené nejrůznějšími technikami. Pochvala patří všem, kteří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do soutěže přispěli nazdobeným vajíčkem.</w:t>
      </w:r>
    </w:p>
    <w:p w:rsidR="002F081E" w:rsidRDefault="002F081E" w:rsidP="002F54A6">
      <w:pPr>
        <w:pStyle w:val="NoSpacing"/>
        <w:rPr>
          <w:sz w:val="40"/>
          <w:szCs w:val="40"/>
        </w:rPr>
      </w:pPr>
      <w:bookmarkStart w:id="0" w:name="_GoBack"/>
      <w:bookmarkEnd w:id="0"/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Porota se rozhodla udělit:</w:t>
      </w:r>
    </w:p>
    <w:p w:rsidR="002F081E" w:rsidRDefault="002F081E" w:rsidP="002F54A6">
      <w:pPr>
        <w:pStyle w:val="NoSpacing"/>
        <w:rPr>
          <w:sz w:val="40"/>
          <w:szCs w:val="40"/>
        </w:rPr>
      </w:pP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1. místo: Zuzaně Křížové z 1. A</w:t>
      </w:r>
    </w:p>
    <w:p w:rsidR="002F081E" w:rsidRDefault="002F081E" w:rsidP="0006102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1. místo: Sáře Pavlasové z 1. B za kraslice ozdobené korálky</w:t>
      </w:r>
    </w:p>
    <w:p w:rsidR="002F081E" w:rsidRDefault="002F081E" w:rsidP="00061023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1. místo: Valérie Fišerové z 1. C</w:t>
      </w:r>
    </w:p>
    <w:p w:rsidR="002F081E" w:rsidRDefault="002F081E" w:rsidP="00061023">
      <w:pPr>
        <w:pStyle w:val="NoSpacing"/>
        <w:rPr>
          <w:sz w:val="40"/>
          <w:szCs w:val="40"/>
        </w:rPr>
      </w:pPr>
    </w:p>
    <w:p w:rsidR="002F081E" w:rsidRDefault="002F081E" w:rsidP="002F54A6">
      <w:pPr>
        <w:pStyle w:val="NoSpacing"/>
        <w:rPr>
          <w:sz w:val="40"/>
          <w:szCs w:val="40"/>
        </w:rPr>
      </w:pP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2. místo:  Elišce Váchové z 5. B za košík nazdobených kraslic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2. místo:  Anně Šimánkové ze </w:t>
      </w:r>
      <w:smartTag w:uri="urn:schemas-microsoft-com:office:smarttags" w:element="metricconverter">
        <w:smartTagPr>
          <w:attr w:name="ProductID" w:val="4. A"/>
        </w:smartTagPr>
        <w:r>
          <w:rPr>
            <w:sz w:val="40"/>
            <w:szCs w:val="40"/>
          </w:rPr>
          <w:t>4. A</w:t>
        </w:r>
      </w:smartTag>
      <w:r>
        <w:rPr>
          <w:sz w:val="40"/>
          <w:szCs w:val="40"/>
        </w:rPr>
        <w:t xml:space="preserve"> za vajíčka zdobené Fimo hmotou    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3. místo: Veronika Klímová z 2. A za drátkované kraslice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Na 3. místě se umístily také kraslice – beránci od žáků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z 3. A třídy a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3. místo obsadily tři vajíčka - slepičky od žáků ze 4. B</w:t>
      </w:r>
    </w:p>
    <w:p w:rsidR="002F081E" w:rsidRDefault="002F081E" w:rsidP="008C384D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Vítězné ozdoby získávají pro třídu navíc prémiové body.</w:t>
      </w:r>
    </w:p>
    <w:p w:rsidR="002F081E" w:rsidRDefault="002F081E" w:rsidP="002F54A6">
      <w:pPr>
        <w:pStyle w:val="NoSpacing"/>
        <w:rPr>
          <w:sz w:val="40"/>
          <w:szCs w:val="40"/>
        </w:rPr>
      </w:pP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Všechny kraslice jsou do středy vystaveny v hale školy.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Přijďte se podívat!  </w:t>
      </w:r>
    </w:p>
    <w:p w:rsidR="002F081E" w:rsidRDefault="002F081E" w:rsidP="002F54A6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2F081E" w:rsidRDefault="002F081E"/>
    <w:sectPr w:rsidR="002F081E" w:rsidSect="003A6470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4A6"/>
    <w:rsid w:val="00061023"/>
    <w:rsid w:val="002F081E"/>
    <w:rsid w:val="002F54A6"/>
    <w:rsid w:val="00303D25"/>
    <w:rsid w:val="00336499"/>
    <w:rsid w:val="00395C82"/>
    <w:rsid w:val="003A6470"/>
    <w:rsid w:val="003F62FD"/>
    <w:rsid w:val="007F5A61"/>
    <w:rsid w:val="008C384D"/>
    <w:rsid w:val="00CC2FC0"/>
    <w:rsid w:val="00E4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FD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F54A6"/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45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143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soutěže:  Nejhezčí velikonoční kraslice</dc:title>
  <dc:subject/>
  <dc:creator>Admin</dc:creator>
  <cp:keywords/>
  <dc:description/>
  <cp:lastModifiedBy>Hana Burgerová</cp:lastModifiedBy>
  <cp:revision>2</cp:revision>
  <dcterms:created xsi:type="dcterms:W3CDTF">2015-03-30T16:15:00Z</dcterms:created>
  <dcterms:modified xsi:type="dcterms:W3CDTF">2015-03-30T16:15:00Z</dcterms:modified>
</cp:coreProperties>
</file>